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DD83" w14:textId="77777777" w:rsidR="003E6F76" w:rsidRDefault="00972D23" w:rsidP="008A7BFA"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7ED7E" wp14:editId="068EBAD7">
                <wp:simplePos x="0" y="0"/>
                <wp:positionH relativeFrom="column">
                  <wp:posOffset>1556278</wp:posOffset>
                </wp:positionH>
                <wp:positionV relativeFrom="paragraph">
                  <wp:posOffset>89807</wp:posOffset>
                </wp:positionV>
                <wp:extent cx="4973955" cy="8178281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8178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EF981" w14:textId="77777777" w:rsidR="00FC4641" w:rsidRDefault="00FC4641" w:rsidP="00E1551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7BCFC46" w14:textId="15DCB12E" w:rsidR="008F3EA5" w:rsidRPr="005B2ABF" w:rsidRDefault="008F3EA5" w:rsidP="00E1551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7ED7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22.55pt;margin-top:7.05pt;width:391.65pt;height:64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" stroked="f">
                <v:textbox>
                  <w:txbxContent>
                    <w:p w14:paraId="3DCEF981" w14:textId="77777777" w:rsidR="00FC4641" w:rsidRDefault="00FC4641" w:rsidP="00E1551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7BCFC46" w14:textId="15DCB12E" w:rsidR="008F3EA5" w:rsidRPr="005B2ABF" w:rsidRDefault="008F3EA5" w:rsidP="00E1551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4E33"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A28932" wp14:editId="72761AC1">
                <wp:simplePos x="0" y="0"/>
                <wp:positionH relativeFrom="column">
                  <wp:posOffset>-393065</wp:posOffset>
                </wp:positionH>
                <wp:positionV relativeFrom="paragraph">
                  <wp:posOffset>-990600</wp:posOffset>
                </wp:positionV>
                <wp:extent cx="7165340" cy="9258935"/>
                <wp:effectExtent l="19050" t="19050" r="35560" b="0"/>
                <wp:wrapNone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258935"/>
                          <a:chOff x="986" y="909"/>
                          <a:chExt cx="11284" cy="14581"/>
                        </a:xfrm>
                      </wpg:grpSpPr>
                      <wps:wsp>
                        <wps:cNvPr id="3" name="Rectangl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986" y="1289"/>
                            <a:ext cx="2520" cy="10067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986" y="909"/>
                            <a:ext cx="11284" cy="40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 w="38100" algn="in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1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986" y="11356"/>
                            <a:ext cx="2520" cy="413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986" y="981"/>
                            <a:ext cx="4241" cy="1731"/>
                            <a:chOff x="1307" y="981"/>
                            <a:chExt cx="4241" cy="1731"/>
                          </a:xfrm>
                        </wpg:grpSpPr>
                        <wps:wsp>
                          <wps:cNvPr id="7" name="Oval 16"/>
                          <wps:cNvSpPr>
                            <a:spLocks noChangeArrowheads="1"/>
                          </wps:cNvSpPr>
                          <wps:spPr bwMode="auto">
                            <a:xfrm rot="-453544">
                              <a:off x="1307" y="981"/>
                              <a:ext cx="4241" cy="1731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4" y="1314"/>
                              <a:ext cx="3857" cy="10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E11722" w14:textId="77777777" w:rsidR="00E32FB8" w:rsidRDefault="00E32FB8" w:rsidP="00E32FB8">
                                <w:pPr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E32FB8">
                                  <w:rPr>
                                    <w:rFonts w:ascii="Arial Black" w:hAnsi="Arial Black"/>
                                    <w:b/>
                                    <w:sz w:val="30"/>
                                    <w:szCs w:val="30"/>
                                  </w:rPr>
                                  <w:t xml:space="preserve">FLAT ROCK </w:t>
                                </w:r>
                              </w:p>
                              <w:p w14:paraId="244129AD" w14:textId="77777777" w:rsidR="00E32FB8" w:rsidRPr="00E32FB8" w:rsidRDefault="00E32FB8" w:rsidP="00E32FB8">
                                <w:pPr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E32FB8">
                                  <w:rPr>
                                    <w:rFonts w:ascii="Arial Black" w:hAnsi="Arial Black"/>
                                    <w:b/>
                                    <w:sz w:val="30"/>
                                    <w:szCs w:val="30"/>
                                  </w:rPr>
                                  <w:t>PUBLIC LIBRARY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9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25" y="4290"/>
                            <a:ext cx="2381" cy="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46452C" w14:textId="77777777" w:rsidR="00E32FB8" w:rsidRPr="008F3EA5" w:rsidRDefault="00E32FB8" w:rsidP="00E32FB8">
                              <w:pPr>
                                <w:pStyle w:val="Address1"/>
                                <w:rPr>
                                  <w:b/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 w:rsidRPr="008F3EA5">
                                <w:rPr>
                                  <w:b/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25200 Gibraltar Road</w:t>
                              </w:r>
                            </w:p>
                            <w:p w14:paraId="5FD88585" w14:textId="77777777" w:rsidR="00E32FB8" w:rsidRPr="008F3EA5" w:rsidRDefault="00E32FB8" w:rsidP="00E32FB8">
                              <w:pPr>
                                <w:pStyle w:val="Address1"/>
                                <w:rPr>
                                  <w:b/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 w:rsidRPr="008F3EA5">
                                <w:rPr>
                                  <w:b/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Flat Rock, MI 48134</w:t>
                              </w:r>
                            </w:p>
                            <w:p w14:paraId="108725AC" w14:textId="77777777" w:rsidR="00E32FB8" w:rsidRPr="008F3EA5" w:rsidRDefault="00E32FB8" w:rsidP="00E32FB8">
                              <w:pPr>
                                <w:pStyle w:val="Address1"/>
                                <w:rPr>
                                  <w:b/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2BBCEF9B" w14:textId="77777777" w:rsidR="00E32FB8" w:rsidRPr="008F3EA5" w:rsidRDefault="00E32FB8" w:rsidP="00E32FB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0A40E906" w14:textId="77777777" w:rsidR="00E32FB8" w:rsidRPr="008F3EA5" w:rsidRDefault="00E32FB8" w:rsidP="00E32FB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77384B3E" w14:textId="77777777" w:rsidR="00E32FB8" w:rsidRPr="00C67E42" w:rsidRDefault="00E32FB8" w:rsidP="00E32FB8">
                              <w:pPr>
                                <w:pStyle w:val="Address1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 w:rsidRPr="00C67E42"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734-782-2430</w:t>
                              </w:r>
                            </w:p>
                            <w:p w14:paraId="45AB6EFA" w14:textId="77777777" w:rsidR="00E32FB8" w:rsidRPr="00C67E42" w:rsidRDefault="00E32FB8" w:rsidP="00E32FB8">
                              <w:pPr>
                                <w:pStyle w:val="Address1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 w:rsidRPr="00C67E42"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(FAX) 734-789-8265</w:t>
                              </w:r>
                            </w:p>
                            <w:p w14:paraId="5CCD448F" w14:textId="77777777" w:rsidR="00E32FB8" w:rsidRPr="00C67E42" w:rsidRDefault="00E32FB8" w:rsidP="00E32FB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49CC16B0" w14:textId="77777777" w:rsidR="00E32FB8" w:rsidRPr="00C67E42" w:rsidRDefault="00E32FB8" w:rsidP="00E32FB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358F37A1" w14:textId="77777777" w:rsidR="00E32FB8" w:rsidRPr="00C67E42" w:rsidRDefault="00E32FB8" w:rsidP="00E32FB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5255DF39" w14:textId="77777777" w:rsidR="00E32FB8" w:rsidRPr="00C67E42" w:rsidRDefault="00E32FB8" w:rsidP="00E32FB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43616F57" w14:textId="77777777" w:rsidR="00C03C56" w:rsidRDefault="00E32FB8" w:rsidP="00C03C56">
                              <w:pPr>
                                <w:pStyle w:val="Address1"/>
                                <w:rPr>
                                  <w:rStyle w:val="Hyperlink"/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hyperlink r:id="rId7" w:history="1">
                                <w:r w:rsidRPr="00C67E42">
                                  <w:rPr>
                                    <w:rStyle w:val="Hyperlink"/>
                                    <w:color w:val="FABF8F" w:themeColor="accent6" w:themeTint="99"/>
                                    <w:sz w:val="22"/>
                                    <w:szCs w:val="22"/>
                                  </w:rPr>
                                  <w:t>www.frlib.org</w:t>
                                </w:r>
                              </w:hyperlink>
                            </w:p>
                            <w:p w14:paraId="0BF92A16" w14:textId="77777777" w:rsidR="00C03C56" w:rsidRDefault="00C03C56" w:rsidP="00C03C56"/>
                            <w:p w14:paraId="70D03A6C" w14:textId="77777777" w:rsidR="00C03C56" w:rsidRPr="00C03C56" w:rsidRDefault="00C03C56" w:rsidP="00C03C56">
                              <w:pPr>
                                <w:pStyle w:val="Address1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hyperlink r:id="rId8" w:history="1">
                                <w:r w:rsidRPr="00C67E42">
                                  <w:rPr>
                                    <w:rStyle w:val="Hyperlink"/>
                                    <w:color w:val="FABF8F" w:themeColor="accent6" w:themeTint="99"/>
                                    <w:sz w:val="22"/>
                                    <w:szCs w:val="22"/>
                                  </w:rPr>
                                  <w:t>www.</w:t>
                                </w:r>
                              </w:hyperlink>
                              <w:r>
                                <w:rPr>
                                  <w:rStyle w:val="Hyperlink"/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 xml:space="preserve">facebook.com/flatrockpubliclibrary </w:t>
                              </w:r>
                            </w:p>
                            <w:p w14:paraId="7F5E366B" w14:textId="77777777" w:rsidR="000D6EA8" w:rsidRPr="00C67E42" w:rsidRDefault="000D6EA8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5C5AAA5E" w14:textId="77777777" w:rsidR="000D6EA8" w:rsidRDefault="000D6EA8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1D46CFF6" w14:textId="77777777" w:rsidR="000B2037" w:rsidRDefault="000B2037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40A4D4DA" w14:textId="77777777" w:rsidR="000B2037" w:rsidRDefault="00421B2C" w:rsidP="000B2037">
                              <w:pPr>
                                <w:jc w:val="center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Michael Cummings</w:t>
                              </w:r>
                            </w:p>
                            <w:p w14:paraId="0E8689C9" w14:textId="77777777" w:rsidR="000B2037" w:rsidRPr="000B2037" w:rsidRDefault="000B2037" w:rsidP="000B2037">
                              <w:pPr>
                                <w:jc w:val="center"/>
                                <w:rPr>
                                  <w:i/>
                                  <w:color w:val="FABF8F" w:themeColor="accent6" w:themeTint="99"/>
                                </w:rPr>
                              </w:pPr>
                              <w:r w:rsidRPr="000B2037">
                                <w:rPr>
                                  <w:i/>
                                  <w:color w:val="FABF8F" w:themeColor="accent6" w:themeTint="99"/>
                                </w:rPr>
                                <w:t>Library Director</w:t>
                              </w:r>
                            </w:p>
                            <w:p w14:paraId="5A60AEA6" w14:textId="77777777" w:rsidR="000B2037" w:rsidRDefault="000B2037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4A18ECD9" w14:textId="77777777" w:rsidR="000B2037" w:rsidRDefault="000B2037" w:rsidP="000B2037">
                              <w:pPr>
                                <w:jc w:val="center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Connie Biccum</w:t>
                              </w:r>
                            </w:p>
                            <w:p w14:paraId="394312CE" w14:textId="77777777" w:rsidR="000B2037" w:rsidRPr="000B2037" w:rsidRDefault="000B2037" w:rsidP="000B2037">
                              <w:pPr>
                                <w:jc w:val="center"/>
                                <w:rPr>
                                  <w:i/>
                                  <w:color w:val="FABF8F" w:themeColor="accent6" w:themeTint="99"/>
                                </w:rPr>
                              </w:pPr>
                              <w:r w:rsidRPr="000B2037">
                                <w:rPr>
                                  <w:i/>
                                  <w:color w:val="FABF8F" w:themeColor="accent6" w:themeTint="99"/>
                                </w:rPr>
                                <w:t>Youth Services Librarian</w:t>
                              </w:r>
                            </w:p>
                            <w:p w14:paraId="5D3537BC" w14:textId="77777777" w:rsidR="000B2037" w:rsidRDefault="000B2037" w:rsidP="000B2037">
                              <w:pPr>
                                <w:jc w:val="center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5DA80B66" w14:textId="77777777" w:rsidR="000B2037" w:rsidRDefault="000B2037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12CA3BAC" w14:textId="77777777" w:rsidR="000B2037" w:rsidRDefault="000B2037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735FF35F" w14:textId="77777777" w:rsidR="000B2037" w:rsidRDefault="000B2037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43088510" w14:textId="77777777" w:rsidR="000B2037" w:rsidRPr="008F3EA5" w:rsidRDefault="000B2037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38E592E6" w14:textId="77777777" w:rsidR="000D6EA8" w:rsidRDefault="000D6EA8" w:rsidP="000D6EA8">
                              <w:pP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</w:p>
                            <w:p w14:paraId="5A416475" w14:textId="77777777" w:rsidR="000D6EA8" w:rsidRPr="00172994" w:rsidRDefault="000D6EA8" w:rsidP="000D6EA8">
                              <w:pPr>
                                <w:jc w:val="center"/>
                                <w:rPr>
                                  <w:b/>
                                  <w:color w:val="FABF8F" w:themeColor="accent6" w:themeTint="99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172994">
                                <w:rPr>
                                  <w:b/>
                                  <w:color w:val="FABF8F" w:themeColor="accent6" w:themeTint="99"/>
                                  <w:sz w:val="22"/>
                                  <w:szCs w:val="22"/>
                                  <w:u w:val="single"/>
                                </w:rPr>
                                <w:t>Board of Trustees</w:t>
                              </w:r>
                              <w:r w:rsidRPr="00172994">
                                <w:rPr>
                                  <w:b/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19B7D3B8" w14:textId="513D105E" w:rsidR="000D6EA8" w:rsidRPr="000B2037" w:rsidRDefault="0021428B" w:rsidP="000D6EA8">
                              <w:pPr>
                                <w:jc w:val="center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Stephanie Baker</w:t>
                              </w:r>
                            </w:p>
                            <w:p w14:paraId="3C41ECF2" w14:textId="62DC1D24" w:rsidR="00C515FA" w:rsidRDefault="00BA4C21" w:rsidP="000D6EA8">
                              <w:pPr>
                                <w:jc w:val="center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Janelle Nowitzke</w:t>
                              </w:r>
                            </w:p>
                            <w:p w14:paraId="482BD51B" w14:textId="1CFB7641" w:rsidR="00494237" w:rsidRPr="000B2037" w:rsidRDefault="000F1CE3" w:rsidP="000D6EA8">
                              <w:pPr>
                                <w:jc w:val="center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Tina Page</w:t>
                              </w:r>
                              <w:r w:rsidR="00E1551D"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br/>
                                <w:t>Wendy Clarke</w:t>
                              </w:r>
                            </w:p>
                            <w:p w14:paraId="549B5ACD" w14:textId="77777777" w:rsidR="000D6EA8" w:rsidRPr="000B2037" w:rsidRDefault="00D04333" w:rsidP="000D6EA8">
                              <w:pPr>
                                <w:jc w:val="center"/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 xml:space="preserve">Dave </w:t>
                              </w:r>
                              <w:proofErr w:type="spellStart"/>
                              <w:r>
                                <w:rPr>
                                  <w:color w:val="FABF8F" w:themeColor="accent6" w:themeTint="99"/>
                                  <w:sz w:val="22"/>
                                  <w:szCs w:val="22"/>
                                </w:rPr>
                                <w:t>Beddingfiled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28932" id="Group 24" o:spid="_x0000_s1027" style="position:absolute;margin-left:-30.95pt;margin-top:-78pt;width:564.2pt;height:729.05pt;z-index:251661312" coordorigin="986,909" coordsize="11284,14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">
                <v:rect id="Rectangle 4" o:spid="_x0000_s1028" style="position:absolute;left:986;top:1289;width:2520;height:10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" fillcolor="#622423 [1605]" stroked="f" strokeweight="0" insetpen="t">
                  <v:shadow color="#ccc"/>
                  <o:lock v:ext="edit" shapetype="t"/>
                  <v:textbox inset="2.88pt,2.88pt,2.88pt,2.88pt"/>
                </v:rect>
                <v:rect id="Rectangle 3" o:spid="_x0000_s1029" style="position:absolute;left:986;top:909;width:1128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" fillcolor="#622423 [1605]" strokecolor="#622423 [1605]" strokeweight="3pt" insetpen="t">
                  <v:shadow on="t" color="#622423 [1605]" opacity=".5" offset="1pt"/>
                  <o:lock v:ext="edit" shapetype="t"/>
                  <v:textbox inset="2.88pt,2.88pt,2.88pt,2.88pt"/>
                </v:rect>
                <v:rect id="Rectangle 15" o:spid="_x0000_s1030" style="position:absolute;left:986;top:11356;width:2520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" fillcolor="#622423 [1605]" stroked="f" strokeweight="0" insetpen="t">
                  <v:shadow color="#ccc"/>
                  <o:lock v:ext="edit" shapetype="t"/>
                  <v:textbox inset="2.88pt,2.88pt,2.88pt,2.88pt"/>
                </v:rect>
                <v:group id="Group 18" o:spid="_x0000_s1031" style="position:absolute;left:986;top:981;width:4241;height:1731" coordorigin="1307,981" coordsize="4241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Oval 16" o:spid="_x0000_s1032" style="position:absolute;left:1307;top:981;width:4241;height:1731;rotation:-4953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" fillcolor="#d99594 [1941]" strokecolor="#e5b8b7 [1301]"/>
                  <v:shape id="Text Box 17" o:spid="_x0000_s1033" type="#_x0000_t202" style="position:absolute;left:1374;top:1314;width:3857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26E11722" w14:textId="77777777" w:rsidR="00E32FB8" w:rsidRDefault="00E32FB8" w:rsidP="00E32FB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30"/>
                              <w:szCs w:val="30"/>
                            </w:rPr>
                          </w:pPr>
                          <w:r w:rsidRPr="00E32FB8">
                            <w:rPr>
                              <w:rFonts w:ascii="Arial Black" w:hAnsi="Arial Black"/>
                              <w:b/>
                              <w:sz w:val="30"/>
                              <w:szCs w:val="30"/>
                            </w:rPr>
                            <w:t xml:space="preserve">FLAT ROCK </w:t>
                          </w:r>
                        </w:p>
                        <w:p w14:paraId="244129AD" w14:textId="77777777" w:rsidR="00E32FB8" w:rsidRPr="00E32FB8" w:rsidRDefault="00E32FB8" w:rsidP="00E32FB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30"/>
                              <w:szCs w:val="30"/>
                            </w:rPr>
                          </w:pPr>
                          <w:r w:rsidRPr="00E32FB8">
                            <w:rPr>
                              <w:rFonts w:ascii="Arial Black" w:hAnsi="Arial Black"/>
                              <w:b/>
                              <w:sz w:val="30"/>
                              <w:szCs w:val="30"/>
                            </w:rPr>
                            <w:t>PUBLIC LIBRARY</w:t>
                          </w:r>
                        </w:p>
                      </w:txbxContent>
                    </v:textbox>
                  </v:shape>
                </v:group>
                <v:shape id="Text Box 19" o:spid="_x0000_s1034" type="#_x0000_t202" style="position:absolute;left:1125;top:4290;width:2381;height:9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" filled="f" stroked="f" strokeweight="0" insetpen="t">
                  <o:lock v:ext="edit" shapetype="t"/>
                  <v:textbox inset="2.85pt,2.85pt,2.85pt,2.85pt">
                    <w:txbxContent>
                      <w:p w14:paraId="6146452C" w14:textId="77777777" w:rsidR="00E32FB8" w:rsidRPr="008F3EA5" w:rsidRDefault="00E32FB8" w:rsidP="00E32FB8">
                        <w:pPr>
                          <w:pStyle w:val="Address1"/>
                          <w:rPr>
                            <w:b/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 w:rsidRPr="008F3EA5">
                          <w:rPr>
                            <w:b/>
                            <w:color w:val="FABF8F" w:themeColor="accent6" w:themeTint="99"/>
                            <w:sz w:val="22"/>
                            <w:szCs w:val="22"/>
                          </w:rPr>
                          <w:t>25200 Gibraltar Road</w:t>
                        </w:r>
                      </w:p>
                      <w:p w14:paraId="5FD88585" w14:textId="77777777" w:rsidR="00E32FB8" w:rsidRPr="008F3EA5" w:rsidRDefault="00E32FB8" w:rsidP="00E32FB8">
                        <w:pPr>
                          <w:pStyle w:val="Address1"/>
                          <w:rPr>
                            <w:b/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 w:rsidRPr="008F3EA5">
                          <w:rPr>
                            <w:b/>
                            <w:color w:val="FABF8F" w:themeColor="accent6" w:themeTint="99"/>
                            <w:sz w:val="22"/>
                            <w:szCs w:val="22"/>
                          </w:rPr>
                          <w:t>Flat Rock, MI 48134</w:t>
                        </w:r>
                      </w:p>
                      <w:p w14:paraId="108725AC" w14:textId="77777777" w:rsidR="00E32FB8" w:rsidRPr="008F3EA5" w:rsidRDefault="00E32FB8" w:rsidP="00E32FB8">
                        <w:pPr>
                          <w:pStyle w:val="Address1"/>
                          <w:rPr>
                            <w:b/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2BBCEF9B" w14:textId="77777777" w:rsidR="00E32FB8" w:rsidRPr="008F3EA5" w:rsidRDefault="00E32FB8" w:rsidP="00E32FB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0A40E906" w14:textId="77777777" w:rsidR="00E32FB8" w:rsidRPr="008F3EA5" w:rsidRDefault="00E32FB8" w:rsidP="00E32FB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77384B3E" w14:textId="77777777" w:rsidR="00E32FB8" w:rsidRPr="00C67E42" w:rsidRDefault="00E32FB8" w:rsidP="00E32FB8">
                        <w:pPr>
                          <w:pStyle w:val="Address1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 w:rsidRPr="00C67E42"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>734-782-2430</w:t>
                        </w:r>
                      </w:p>
                      <w:p w14:paraId="45AB6EFA" w14:textId="77777777" w:rsidR="00E32FB8" w:rsidRPr="00C67E42" w:rsidRDefault="00E32FB8" w:rsidP="00E32FB8">
                        <w:pPr>
                          <w:pStyle w:val="Address1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 w:rsidRPr="00C67E42"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>(FAX) 734-789-8265</w:t>
                        </w:r>
                      </w:p>
                      <w:p w14:paraId="5CCD448F" w14:textId="77777777" w:rsidR="00E32FB8" w:rsidRPr="00C67E42" w:rsidRDefault="00E32FB8" w:rsidP="00E32FB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49CC16B0" w14:textId="77777777" w:rsidR="00E32FB8" w:rsidRPr="00C67E42" w:rsidRDefault="00E32FB8" w:rsidP="00E32FB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358F37A1" w14:textId="77777777" w:rsidR="00E32FB8" w:rsidRPr="00C67E42" w:rsidRDefault="00E32FB8" w:rsidP="00E32FB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5255DF39" w14:textId="77777777" w:rsidR="00E32FB8" w:rsidRPr="00C67E42" w:rsidRDefault="00E32FB8" w:rsidP="00E32FB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43616F57" w14:textId="77777777" w:rsidR="00C03C56" w:rsidRDefault="00E32FB8" w:rsidP="00C03C56">
                        <w:pPr>
                          <w:pStyle w:val="Address1"/>
                          <w:rPr>
                            <w:rStyle w:val="Hyperlink"/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hyperlink r:id="rId9" w:history="1">
                          <w:r w:rsidRPr="00C67E42">
                            <w:rPr>
                              <w:rStyle w:val="Hyperlink"/>
                              <w:color w:val="FABF8F" w:themeColor="accent6" w:themeTint="99"/>
                              <w:sz w:val="22"/>
                              <w:szCs w:val="22"/>
                            </w:rPr>
                            <w:t>www.frlib.org</w:t>
                          </w:r>
                        </w:hyperlink>
                      </w:p>
                      <w:p w14:paraId="0BF92A16" w14:textId="77777777" w:rsidR="00C03C56" w:rsidRDefault="00C03C56" w:rsidP="00C03C56"/>
                      <w:p w14:paraId="70D03A6C" w14:textId="77777777" w:rsidR="00C03C56" w:rsidRPr="00C03C56" w:rsidRDefault="00C03C56" w:rsidP="00C03C56">
                        <w:pPr>
                          <w:pStyle w:val="Address1"/>
                          <w:rPr>
                            <w:color w:val="FABF8F" w:themeColor="accent6" w:themeTint="99"/>
                            <w:sz w:val="22"/>
                            <w:szCs w:val="22"/>
                            <w:u w:val="single"/>
                          </w:rPr>
                        </w:pPr>
                        <w:hyperlink r:id="rId10" w:history="1">
                          <w:r w:rsidRPr="00C67E42">
                            <w:rPr>
                              <w:rStyle w:val="Hyperlink"/>
                              <w:color w:val="FABF8F" w:themeColor="accent6" w:themeTint="99"/>
                              <w:sz w:val="22"/>
                              <w:szCs w:val="22"/>
                            </w:rPr>
                            <w:t>www.</w:t>
                          </w:r>
                        </w:hyperlink>
                        <w:r>
                          <w:rPr>
                            <w:rStyle w:val="Hyperlink"/>
                            <w:color w:val="FABF8F" w:themeColor="accent6" w:themeTint="99"/>
                            <w:sz w:val="22"/>
                            <w:szCs w:val="22"/>
                          </w:rPr>
                          <w:t xml:space="preserve">facebook.com/flatrockpubliclibrary </w:t>
                        </w:r>
                      </w:p>
                      <w:p w14:paraId="7F5E366B" w14:textId="77777777" w:rsidR="000D6EA8" w:rsidRPr="00C67E42" w:rsidRDefault="000D6EA8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5C5AAA5E" w14:textId="77777777" w:rsidR="000D6EA8" w:rsidRDefault="000D6EA8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1D46CFF6" w14:textId="77777777" w:rsidR="000B2037" w:rsidRDefault="000B2037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40A4D4DA" w14:textId="77777777" w:rsidR="000B2037" w:rsidRDefault="00421B2C" w:rsidP="000B2037">
                        <w:pPr>
                          <w:jc w:val="center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>Michael Cummings</w:t>
                        </w:r>
                      </w:p>
                      <w:p w14:paraId="0E8689C9" w14:textId="77777777" w:rsidR="000B2037" w:rsidRPr="000B2037" w:rsidRDefault="000B2037" w:rsidP="000B2037">
                        <w:pPr>
                          <w:jc w:val="center"/>
                          <w:rPr>
                            <w:i/>
                            <w:color w:val="FABF8F" w:themeColor="accent6" w:themeTint="99"/>
                          </w:rPr>
                        </w:pPr>
                        <w:r w:rsidRPr="000B2037">
                          <w:rPr>
                            <w:i/>
                            <w:color w:val="FABF8F" w:themeColor="accent6" w:themeTint="99"/>
                          </w:rPr>
                          <w:t>Library Director</w:t>
                        </w:r>
                      </w:p>
                      <w:p w14:paraId="5A60AEA6" w14:textId="77777777" w:rsidR="000B2037" w:rsidRDefault="000B2037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4A18ECD9" w14:textId="77777777" w:rsidR="000B2037" w:rsidRDefault="000B2037" w:rsidP="000B2037">
                        <w:pPr>
                          <w:jc w:val="center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>Connie Biccum</w:t>
                        </w:r>
                      </w:p>
                      <w:p w14:paraId="394312CE" w14:textId="77777777" w:rsidR="000B2037" w:rsidRPr="000B2037" w:rsidRDefault="000B2037" w:rsidP="000B2037">
                        <w:pPr>
                          <w:jc w:val="center"/>
                          <w:rPr>
                            <w:i/>
                            <w:color w:val="FABF8F" w:themeColor="accent6" w:themeTint="99"/>
                          </w:rPr>
                        </w:pPr>
                        <w:r w:rsidRPr="000B2037">
                          <w:rPr>
                            <w:i/>
                            <w:color w:val="FABF8F" w:themeColor="accent6" w:themeTint="99"/>
                          </w:rPr>
                          <w:t>Youth Services Librarian</w:t>
                        </w:r>
                      </w:p>
                      <w:p w14:paraId="5D3537BC" w14:textId="77777777" w:rsidR="000B2037" w:rsidRDefault="000B2037" w:rsidP="000B2037">
                        <w:pPr>
                          <w:jc w:val="center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5DA80B66" w14:textId="77777777" w:rsidR="000B2037" w:rsidRDefault="000B2037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12CA3BAC" w14:textId="77777777" w:rsidR="000B2037" w:rsidRDefault="000B2037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735FF35F" w14:textId="77777777" w:rsidR="000B2037" w:rsidRDefault="000B2037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43088510" w14:textId="77777777" w:rsidR="000B2037" w:rsidRPr="008F3EA5" w:rsidRDefault="000B2037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38E592E6" w14:textId="77777777" w:rsidR="000D6EA8" w:rsidRDefault="000D6EA8" w:rsidP="000D6EA8">
                        <w:pP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</w:p>
                      <w:p w14:paraId="5A416475" w14:textId="77777777" w:rsidR="000D6EA8" w:rsidRPr="00172994" w:rsidRDefault="000D6EA8" w:rsidP="000D6EA8">
                        <w:pPr>
                          <w:jc w:val="center"/>
                          <w:rPr>
                            <w:b/>
                            <w:color w:val="FABF8F" w:themeColor="accent6" w:themeTint="99"/>
                            <w:sz w:val="22"/>
                            <w:szCs w:val="22"/>
                            <w:u w:val="single"/>
                          </w:rPr>
                        </w:pPr>
                        <w:r w:rsidRPr="00172994">
                          <w:rPr>
                            <w:b/>
                            <w:color w:val="FABF8F" w:themeColor="accent6" w:themeTint="99"/>
                            <w:sz w:val="22"/>
                            <w:szCs w:val="22"/>
                            <w:u w:val="single"/>
                          </w:rPr>
                          <w:t>Board of Trustees</w:t>
                        </w:r>
                        <w:r w:rsidRPr="00172994">
                          <w:rPr>
                            <w:b/>
                            <w:color w:val="FABF8F" w:themeColor="accent6" w:themeTint="99"/>
                            <w:sz w:val="22"/>
                            <w:szCs w:val="22"/>
                          </w:rPr>
                          <w:t>:</w:t>
                        </w:r>
                      </w:p>
                      <w:p w14:paraId="19B7D3B8" w14:textId="513D105E" w:rsidR="000D6EA8" w:rsidRPr="000B2037" w:rsidRDefault="0021428B" w:rsidP="000D6EA8">
                        <w:pPr>
                          <w:jc w:val="center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>Stephanie Baker</w:t>
                        </w:r>
                      </w:p>
                      <w:p w14:paraId="3C41ECF2" w14:textId="62DC1D24" w:rsidR="00C515FA" w:rsidRDefault="00BA4C21" w:rsidP="000D6EA8">
                        <w:pPr>
                          <w:jc w:val="center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>Janelle Nowitzke</w:t>
                        </w:r>
                      </w:p>
                      <w:p w14:paraId="482BD51B" w14:textId="1CFB7641" w:rsidR="00494237" w:rsidRPr="000B2037" w:rsidRDefault="000F1CE3" w:rsidP="000D6EA8">
                        <w:pPr>
                          <w:jc w:val="center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>Tina Page</w:t>
                        </w:r>
                        <w:r w:rsidR="00E1551D"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br/>
                          <w:t>Wendy Clarke</w:t>
                        </w:r>
                      </w:p>
                      <w:p w14:paraId="549B5ACD" w14:textId="77777777" w:rsidR="000D6EA8" w:rsidRPr="000B2037" w:rsidRDefault="00D04333" w:rsidP="000D6EA8">
                        <w:pPr>
                          <w:jc w:val="center"/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</w:pPr>
                        <w: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 xml:space="preserve">Dave </w:t>
                        </w:r>
                        <w:proofErr w:type="spellStart"/>
                        <w:r>
                          <w:rPr>
                            <w:color w:val="FABF8F" w:themeColor="accent6" w:themeTint="99"/>
                            <w:sz w:val="22"/>
                            <w:szCs w:val="22"/>
                          </w:rPr>
                          <w:t>Beddingfiled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5084B">
        <w:rPr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7ED44EA" wp14:editId="2479A6F1">
                <wp:simplePos x="0" y="0"/>
                <wp:positionH relativeFrom="column">
                  <wp:posOffset>740410</wp:posOffset>
                </wp:positionH>
                <wp:positionV relativeFrom="paragraph">
                  <wp:posOffset>996950</wp:posOffset>
                </wp:positionV>
                <wp:extent cx="1371600" cy="685800"/>
                <wp:effectExtent l="0" t="0" r="2540" b="3175"/>
                <wp:wrapNone/>
                <wp:docPr id="1" name="Rectangl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E2552" id="Rectangle 9" o:spid="_x0000_s1026" style="position:absolute;margin-left:58.3pt;margin-top:78.5pt;width:108pt;height:54pt;z-index:251658240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3E6F76" w:rsidSect="00FF6274">
      <w:type w:val="nextColumn"/>
      <w:pgSz w:w="12240" w:h="15840" w:code="1"/>
      <w:pgMar w:top="1710" w:right="8574" w:bottom="864" w:left="878" w:header="720" w:footer="437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1532" w14:textId="77777777" w:rsidR="00940DDE" w:rsidRDefault="00940DDE">
      <w:r>
        <w:separator/>
      </w:r>
    </w:p>
  </w:endnote>
  <w:endnote w:type="continuationSeparator" w:id="0">
    <w:p w14:paraId="19157236" w14:textId="77777777" w:rsidR="00940DDE" w:rsidRDefault="0094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0D06" w14:textId="77777777" w:rsidR="00940DDE" w:rsidRDefault="00940DDE">
      <w:r>
        <w:separator/>
      </w:r>
    </w:p>
  </w:footnote>
  <w:footnote w:type="continuationSeparator" w:id="0">
    <w:p w14:paraId="3F1A77F3" w14:textId="77777777" w:rsidR="00940DDE" w:rsidRDefault="0094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A5"/>
    <w:rsid w:val="00002AD9"/>
    <w:rsid w:val="000050AA"/>
    <w:rsid w:val="00007766"/>
    <w:rsid w:val="00031E8A"/>
    <w:rsid w:val="00033E70"/>
    <w:rsid w:val="000419FB"/>
    <w:rsid w:val="00063893"/>
    <w:rsid w:val="00073B31"/>
    <w:rsid w:val="0008069D"/>
    <w:rsid w:val="000A225D"/>
    <w:rsid w:val="000B2037"/>
    <w:rsid w:val="000B2929"/>
    <w:rsid w:val="000D1C06"/>
    <w:rsid w:val="000D6EA8"/>
    <w:rsid w:val="000E5E47"/>
    <w:rsid w:val="000F026E"/>
    <w:rsid w:val="000F1CE3"/>
    <w:rsid w:val="00112813"/>
    <w:rsid w:val="00114F4A"/>
    <w:rsid w:val="00117903"/>
    <w:rsid w:val="00120802"/>
    <w:rsid w:val="00152962"/>
    <w:rsid w:val="00160CE6"/>
    <w:rsid w:val="00164E4B"/>
    <w:rsid w:val="00172994"/>
    <w:rsid w:val="00173F83"/>
    <w:rsid w:val="00182442"/>
    <w:rsid w:val="0019138F"/>
    <w:rsid w:val="001A09AD"/>
    <w:rsid w:val="001A212A"/>
    <w:rsid w:val="001A70BE"/>
    <w:rsid w:val="001A7D05"/>
    <w:rsid w:val="001B5DEA"/>
    <w:rsid w:val="001B606B"/>
    <w:rsid w:val="001B64D1"/>
    <w:rsid w:val="001D371C"/>
    <w:rsid w:val="001E047A"/>
    <w:rsid w:val="001E5976"/>
    <w:rsid w:val="001F306C"/>
    <w:rsid w:val="00207C24"/>
    <w:rsid w:val="0021428B"/>
    <w:rsid w:val="00234432"/>
    <w:rsid w:val="002453FA"/>
    <w:rsid w:val="00265C4F"/>
    <w:rsid w:val="0027220B"/>
    <w:rsid w:val="00293BA2"/>
    <w:rsid w:val="00297B30"/>
    <w:rsid w:val="002A0310"/>
    <w:rsid w:val="002A7833"/>
    <w:rsid w:val="002B6C3E"/>
    <w:rsid w:val="002E5F9F"/>
    <w:rsid w:val="00301A70"/>
    <w:rsid w:val="00324BDB"/>
    <w:rsid w:val="00340060"/>
    <w:rsid w:val="0034133B"/>
    <w:rsid w:val="003508F9"/>
    <w:rsid w:val="003730BB"/>
    <w:rsid w:val="00376BC5"/>
    <w:rsid w:val="003941E5"/>
    <w:rsid w:val="003967B9"/>
    <w:rsid w:val="003A0EF6"/>
    <w:rsid w:val="003B151D"/>
    <w:rsid w:val="003B4B92"/>
    <w:rsid w:val="003C7121"/>
    <w:rsid w:val="003D5D96"/>
    <w:rsid w:val="003E6F76"/>
    <w:rsid w:val="003F0707"/>
    <w:rsid w:val="00404955"/>
    <w:rsid w:val="00411274"/>
    <w:rsid w:val="00421B2C"/>
    <w:rsid w:val="00424C01"/>
    <w:rsid w:val="00433AD7"/>
    <w:rsid w:val="00481FFF"/>
    <w:rsid w:val="00486930"/>
    <w:rsid w:val="0049320A"/>
    <w:rsid w:val="00494237"/>
    <w:rsid w:val="004B40ED"/>
    <w:rsid w:val="004C27E6"/>
    <w:rsid w:val="004C5021"/>
    <w:rsid w:val="004D026C"/>
    <w:rsid w:val="004D1006"/>
    <w:rsid w:val="004E0D0B"/>
    <w:rsid w:val="004F4651"/>
    <w:rsid w:val="004F6A4D"/>
    <w:rsid w:val="005029D8"/>
    <w:rsid w:val="00506068"/>
    <w:rsid w:val="005063B3"/>
    <w:rsid w:val="00543393"/>
    <w:rsid w:val="0054412B"/>
    <w:rsid w:val="00551D48"/>
    <w:rsid w:val="00573EF6"/>
    <w:rsid w:val="005802F3"/>
    <w:rsid w:val="005B2ABF"/>
    <w:rsid w:val="005B62B2"/>
    <w:rsid w:val="005C3F41"/>
    <w:rsid w:val="005F0B05"/>
    <w:rsid w:val="0060175A"/>
    <w:rsid w:val="00615A25"/>
    <w:rsid w:val="00622DD8"/>
    <w:rsid w:val="00654B08"/>
    <w:rsid w:val="006614D6"/>
    <w:rsid w:val="00670E34"/>
    <w:rsid w:val="00681FD6"/>
    <w:rsid w:val="006C4DE9"/>
    <w:rsid w:val="006D227B"/>
    <w:rsid w:val="006D24A5"/>
    <w:rsid w:val="006D7E25"/>
    <w:rsid w:val="006E7C4E"/>
    <w:rsid w:val="00712320"/>
    <w:rsid w:val="00723773"/>
    <w:rsid w:val="00733575"/>
    <w:rsid w:val="0073502F"/>
    <w:rsid w:val="00735B3F"/>
    <w:rsid w:val="007455FA"/>
    <w:rsid w:val="007579DF"/>
    <w:rsid w:val="0076544B"/>
    <w:rsid w:val="00770336"/>
    <w:rsid w:val="00796D2E"/>
    <w:rsid w:val="007A631B"/>
    <w:rsid w:val="007C0282"/>
    <w:rsid w:val="007C7825"/>
    <w:rsid w:val="007E581C"/>
    <w:rsid w:val="007F7735"/>
    <w:rsid w:val="00800E1D"/>
    <w:rsid w:val="008104D8"/>
    <w:rsid w:val="00822326"/>
    <w:rsid w:val="00876123"/>
    <w:rsid w:val="00877160"/>
    <w:rsid w:val="008907AC"/>
    <w:rsid w:val="00897970"/>
    <w:rsid w:val="008A4A56"/>
    <w:rsid w:val="008A7BFA"/>
    <w:rsid w:val="008B13F6"/>
    <w:rsid w:val="008C2BF5"/>
    <w:rsid w:val="008D1125"/>
    <w:rsid w:val="008E57A1"/>
    <w:rsid w:val="008F3EA5"/>
    <w:rsid w:val="008F4105"/>
    <w:rsid w:val="008F5B77"/>
    <w:rsid w:val="008F7FF3"/>
    <w:rsid w:val="009071E0"/>
    <w:rsid w:val="00913105"/>
    <w:rsid w:val="0092740B"/>
    <w:rsid w:val="00927452"/>
    <w:rsid w:val="00940DDE"/>
    <w:rsid w:val="00946667"/>
    <w:rsid w:val="0096333D"/>
    <w:rsid w:val="00972D23"/>
    <w:rsid w:val="009747C5"/>
    <w:rsid w:val="00974CA7"/>
    <w:rsid w:val="009757D1"/>
    <w:rsid w:val="009762DE"/>
    <w:rsid w:val="00986957"/>
    <w:rsid w:val="00991E36"/>
    <w:rsid w:val="00995B03"/>
    <w:rsid w:val="009A0FBD"/>
    <w:rsid w:val="009A7AE2"/>
    <w:rsid w:val="009A7C80"/>
    <w:rsid w:val="009D7A28"/>
    <w:rsid w:val="009E2681"/>
    <w:rsid w:val="009E7B9F"/>
    <w:rsid w:val="009F52E1"/>
    <w:rsid w:val="00A01FE6"/>
    <w:rsid w:val="00A17E04"/>
    <w:rsid w:val="00A22FF6"/>
    <w:rsid w:val="00A33723"/>
    <w:rsid w:val="00A37020"/>
    <w:rsid w:val="00A378D9"/>
    <w:rsid w:val="00A45CE3"/>
    <w:rsid w:val="00A47003"/>
    <w:rsid w:val="00A57AF9"/>
    <w:rsid w:val="00A847D9"/>
    <w:rsid w:val="00A96295"/>
    <w:rsid w:val="00AA0BD7"/>
    <w:rsid w:val="00AB1848"/>
    <w:rsid w:val="00AC1762"/>
    <w:rsid w:val="00AC59AA"/>
    <w:rsid w:val="00AD11DA"/>
    <w:rsid w:val="00AF6646"/>
    <w:rsid w:val="00B41BCA"/>
    <w:rsid w:val="00B43386"/>
    <w:rsid w:val="00B5084B"/>
    <w:rsid w:val="00B530FB"/>
    <w:rsid w:val="00B73BB1"/>
    <w:rsid w:val="00B907BF"/>
    <w:rsid w:val="00B93903"/>
    <w:rsid w:val="00B965B9"/>
    <w:rsid w:val="00B96BC8"/>
    <w:rsid w:val="00BA31F4"/>
    <w:rsid w:val="00BA4C21"/>
    <w:rsid w:val="00BC385C"/>
    <w:rsid w:val="00BD0AE9"/>
    <w:rsid w:val="00BD2FD6"/>
    <w:rsid w:val="00BE16D6"/>
    <w:rsid w:val="00BF4EB6"/>
    <w:rsid w:val="00BF6143"/>
    <w:rsid w:val="00C03C56"/>
    <w:rsid w:val="00C060A2"/>
    <w:rsid w:val="00C3008D"/>
    <w:rsid w:val="00C436F8"/>
    <w:rsid w:val="00C515FA"/>
    <w:rsid w:val="00C5643C"/>
    <w:rsid w:val="00C63FC3"/>
    <w:rsid w:val="00C67999"/>
    <w:rsid w:val="00C67E42"/>
    <w:rsid w:val="00C71B71"/>
    <w:rsid w:val="00C71C48"/>
    <w:rsid w:val="00C8018F"/>
    <w:rsid w:val="00C845C8"/>
    <w:rsid w:val="00C864D3"/>
    <w:rsid w:val="00CA314C"/>
    <w:rsid w:val="00CA376B"/>
    <w:rsid w:val="00CA4030"/>
    <w:rsid w:val="00CB5C30"/>
    <w:rsid w:val="00CD61E3"/>
    <w:rsid w:val="00CE2EDB"/>
    <w:rsid w:val="00CE6F51"/>
    <w:rsid w:val="00CF683B"/>
    <w:rsid w:val="00D01455"/>
    <w:rsid w:val="00D03F28"/>
    <w:rsid w:val="00D04333"/>
    <w:rsid w:val="00D06925"/>
    <w:rsid w:val="00D0745B"/>
    <w:rsid w:val="00D31384"/>
    <w:rsid w:val="00D34A75"/>
    <w:rsid w:val="00D46712"/>
    <w:rsid w:val="00D972A2"/>
    <w:rsid w:val="00DA09C2"/>
    <w:rsid w:val="00DA2A94"/>
    <w:rsid w:val="00DA7B9F"/>
    <w:rsid w:val="00DB3D7E"/>
    <w:rsid w:val="00DB5643"/>
    <w:rsid w:val="00DC10F7"/>
    <w:rsid w:val="00DD3BD5"/>
    <w:rsid w:val="00DD7776"/>
    <w:rsid w:val="00DF598B"/>
    <w:rsid w:val="00DF653B"/>
    <w:rsid w:val="00DF6674"/>
    <w:rsid w:val="00E03968"/>
    <w:rsid w:val="00E109CE"/>
    <w:rsid w:val="00E14F33"/>
    <w:rsid w:val="00E1551D"/>
    <w:rsid w:val="00E17A00"/>
    <w:rsid w:val="00E20586"/>
    <w:rsid w:val="00E32FB8"/>
    <w:rsid w:val="00E430DB"/>
    <w:rsid w:val="00E61337"/>
    <w:rsid w:val="00E96836"/>
    <w:rsid w:val="00EA3423"/>
    <w:rsid w:val="00EA57DD"/>
    <w:rsid w:val="00EA6694"/>
    <w:rsid w:val="00EB5CD3"/>
    <w:rsid w:val="00EC0F92"/>
    <w:rsid w:val="00EC465F"/>
    <w:rsid w:val="00ED4AD2"/>
    <w:rsid w:val="00F000A6"/>
    <w:rsid w:val="00F1312D"/>
    <w:rsid w:val="00F165EC"/>
    <w:rsid w:val="00F238BA"/>
    <w:rsid w:val="00F347FB"/>
    <w:rsid w:val="00F607EC"/>
    <w:rsid w:val="00F61642"/>
    <w:rsid w:val="00F771CB"/>
    <w:rsid w:val="00F77748"/>
    <w:rsid w:val="00F80CE8"/>
    <w:rsid w:val="00F9235E"/>
    <w:rsid w:val="00F97512"/>
    <w:rsid w:val="00FB381C"/>
    <w:rsid w:val="00FC276C"/>
    <w:rsid w:val="00FC4641"/>
    <w:rsid w:val="00FC4E33"/>
    <w:rsid w:val="00FC4EDD"/>
    <w:rsid w:val="00FC5990"/>
    <w:rsid w:val="00FD1E44"/>
    <w:rsid w:val="00FE2EE6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."/>
  <w:listSeparator w:val=","/>
  <w14:docId w14:val="5B48147B"/>
  <w15:docId w15:val="{B5B569EF-2905-444D-AEE1-91C31FCF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2A"/>
    <w:rPr>
      <w:rFonts w:ascii="Arial" w:hAnsi="Arial"/>
      <w:kern w:val="28"/>
    </w:rPr>
  </w:style>
  <w:style w:type="paragraph" w:styleId="Heading1">
    <w:name w:val="heading 1"/>
    <w:basedOn w:val="Normal"/>
    <w:next w:val="Normal"/>
    <w:qFormat/>
    <w:rsid w:val="003B151D"/>
    <w:pPr>
      <w:keepNext/>
      <w:spacing w:before="240" w:after="60"/>
      <w:outlineLvl w:val="0"/>
    </w:pPr>
    <w:rPr>
      <w:rFonts w:ascii="Garamond" w:hAnsi="Garamond"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B151D"/>
    <w:pPr>
      <w:keepNext/>
      <w:spacing w:before="240" w:after="60"/>
      <w:outlineLvl w:val="1"/>
    </w:pPr>
    <w:rPr>
      <w:rFonts w:ascii="Garamond" w:hAnsi="Garamond"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B151D"/>
    <w:pPr>
      <w:keepNext/>
      <w:spacing w:before="240" w:after="60"/>
      <w:outlineLvl w:val="2"/>
    </w:pPr>
    <w:rPr>
      <w:rFonts w:ascii="Garamond" w:hAnsi="Garamond" w:cs="Arial"/>
      <w:bCs/>
      <w:i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62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274"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Address2Char">
    <w:name w:val="Address 2 Char"/>
    <w:next w:val="Normal"/>
    <w:link w:val="Address2CharChar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Address2CharChar">
    <w:name w:val="Address 2 Char Char"/>
    <w:basedOn w:val="DefaultParagraphFont"/>
    <w:link w:val="Address2Char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Address2">
    <w:name w:val="Address 2"/>
    <w:next w:val="Normal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styleId="Hyperlink">
    <w:name w:val="Hyperlink"/>
    <w:basedOn w:val="DefaultParagraphFont"/>
    <w:uiPriority w:val="99"/>
    <w:unhideWhenUsed/>
    <w:rsid w:val="00E32F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33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li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lib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rli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lib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f\Application%20Data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3F46-5138-4859-8113-7664CB82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</dc:creator>
  <cp:keywords/>
  <dc:description/>
  <cp:lastModifiedBy>Ref2</cp:lastModifiedBy>
  <cp:revision>2</cp:revision>
  <cp:lastPrinted>2025-08-20T16:32:00Z</cp:lastPrinted>
  <dcterms:created xsi:type="dcterms:W3CDTF">2025-08-20T16:33:00Z</dcterms:created>
  <dcterms:modified xsi:type="dcterms:W3CDTF">2025-08-20T16:33:00Z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